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7D60" w14:textId="10A0D3DD" w:rsidR="00003B11" w:rsidRDefault="00003B11" w:rsidP="00003B11">
      <w:r w:rsidRPr="00D56102">
        <w:t xml:space="preserve">The Summer Olympic Games are an international athletics event held every four years and hosted in different countries around the world. Rowing was added to the Olympics in 1896 and has been in every Summer Olympics since. Rowing races in the Olympic context are typically regatta style, meaning that there are multiple boats racing head-to-head against each other in multiple lanes. Since 1912, the standard distance for Olympic regattas has been 2000m. The boat that is first to cross the finish line is awarded a gold medal, the second a silver medal, and the third a bronze. Over the course of its time as an Olympic sport there have been 25 different event entries. </w:t>
      </w:r>
    </w:p>
    <w:p w14:paraId="1D4F9DD9" w14:textId="77777777" w:rsidR="00003B11" w:rsidRDefault="00003B11" w:rsidP="00003B11"/>
    <w:p w14:paraId="12675CBC" w14:textId="297D19B1" w:rsidR="00003B11" w:rsidRDefault="00834B54" w:rsidP="00003B11">
      <w:r>
        <w:t>In this dataset, t</w:t>
      </w:r>
      <w:r w:rsidR="00003B11" w:rsidRPr="00AE2957">
        <w:t xml:space="preserve">he medals are counted as one medal towards each boat as opposed to each athlete in the boat. In looking at the total medals and total points for each nation, it is interesting to see which nations dominate in Olympic rowing. Additionally, looking at the overall distribution of the medals for all countries provides insight on just how lob-sided medaling can be in rowing at the Olympic level. </w:t>
      </w:r>
    </w:p>
    <w:p w14:paraId="2CD2FCE6" w14:textId="3439D395" w:rsidR="00AE2957" w:rsidRDefault="00AE2957" w:rsidP="00707F74"/>
    <w:tbl>
      <w:tblPr>
        <w:tblStyle w:val="TableGrid"/>
        <w:tblW w:w="9445" w:type="dxa"/>
        <w:tblLook w:val="04A0" w:firstRow="1" w:lastRow="0" w:firstColumn="1" w:lastColumn="0" w:noHBand="0" w:noVBand="1"/>
      </w:tblPr>
      <w:tblGrid>
        <w:gridCol w:w="2335"/>
        <w:gridCol w:w="7110"/>
      </w:tblGrid>
      <w:tr w:rsidR="00707F74" w14:paraId="1875F428" w14:textId="77777777" w:rsidTr="00B15EC9">
        <w:tc>
          <w:tcPr>
            <w:tcW w:w="2335" w:type="dxa"/>
          </w:tcPr>
          <w:p w14:paraId="67B46992" w14:textId="77777777" w:rsidR="00707F74" w:rsidRPr="005C2840" w:rsidRDefault="00707F74" w:rsidP="00B15EC9">
            <w:pPr>
              <w:rPr>
                <w:b/>
                <w:bCs/>
              </w:rPr>
            </w:pPr>
            <w:r>
              <w:rPr>
                <w:b/>
                <w:bCs/>
              </w:rPr>
              <w:t>Variable</w:t>
            </w:r>
          </w:p>
        </w:tc>
        <w:tc>
          <w:tcPr>
            <w:tcW w:w="7110" w:type="dxa"/>
          </w:tcPr>
          <w:p w14:paraId="0F43007A" w14:textId="77777777" w:rsidR="00707F74" w:rsidRPr="005C2840" w:rsidRDefault="00707F74" w:rsidP="00B15EC9">
            <w:pPr>
              <w:rPr>
                <w:b/>
                <w:bCs/>
              </w:rPr>
            </w:pPr>
            <w:r>
              <w:rPr>
                <w:b/>
                <w:bCs/>
              </w:rPr>
              <w:t>Description</w:t>
            </w:r>
          </w:p>
        </w:tc>
      </w:tr>
      <w:tr w:rsidR="00707F74" w14:paraId="5BE457FD" w14:textId="77777777" w:rsidTr="00B15EC9">
        <w:tc>
          <w:tcPr>
            <w:tcW w:w="2335" w:type="dxa"/>
          </w:tcPr>
          <w:p w14:paraId="6C6032F9" w14:textId="77777777" w:rsidR="00707F74" w:rsidRDefault="00707F74" w:rsidP="00B15EC9">
            <w:r>
              <w:t>NOC</w:t>
            </w:r>
          </w:p>
        </w:tc>
        <w:tc>
          <w:tcPr>
            <w:tcW w:w="7110" w:type="dxa"/>
          </w:tcPr>
          <w:p w14:paraId="419067A1" w14:textId="5E61E6E5" w:rsidR="00707F74" w:rsidRDefault="00003B11" w:rsidP="00B15EC9">
            <w:r>
              <w:t>T</w:t>
            </w:r>
            <w:r w:rsidR="00707F74">
              <w:t xml:space="preserve">he nation competing. </w:t>
            </w:r>
          </w:p>
        </w:tc>
      </w:tr>
      <w:tr w:rsidR="00707F74" w14:paraId="37AB91F5" w14:textId="77777777" w:rsidTr="00B15EC9">
        <w:tc>
          <w:tcPr>
            <w:tcW w:w="2335" w:type="dxa"/>
          </w:tcPr>
          <w:p w14:paraId="233A1499" w14:textId="235A343A" w:rsidR="00707F74" w:rsidRDefault="00707F74" w:rsidP="00B15EC9">
            <w:r>
              <w:t>medals</w:t>
            </w:r>
          </w:p>
        </w:tc>
        <w:tc>
          <w:tcPr>
            <w:tcW w:w="7110" w:type="dxa"/>
          </w:tcPr>
          <w:p w14:paraId="0634EE6D" w14:textId="7A2A255F" w:rsidR="00707F74" w:rsidRDefault="00707F74" w:rsidP="00B15EC9">
            <w:r>
              <w:t>The total number of medals for that country</w:t>
            </w:r>
            <w:r w:rsidR="005222F3">
              <w:t>.</w:t>
            </w:r>
          </w:p>
        </w:tc>
      </w:tr>
      <w:tr w:rsidR="00003B11" w14:paraId="47958211" w14:textId="77777777" w:rsidTr="00B15EC9">
        <w:tc>
          <w:tcPr>
            <w:tcW w:w="2335" w:type="dxa"/>
          </w:tcPr>
          <w:p w14:paraId="4C0B2CFC" w14:textId="34C31CE3" w:rsidR="00003B11" w:rsidRDefault="00003B11" w:rsidP="00003B11">
            <w:r>
              <w:t>points</w:t>
            </w:r>
          </w:p>
        </w:tc>
        <w:tc>
          <w:tcPr>
            <w:tcW w:w="7110" w:type="dxa"/>
          </w:tcPr>
          <w:p w14:paraId="63C9963D" w14:textId="6D5780A3" w:rsidR="00003B11" w:rsidRPr="00003B11" w:rsidRDefault="00003B11" w:rsidP="00003B11">
            <w:pPr>
              <w:jc w:val="both"/>
            </w:pPr>
            <m:oMathPara>
              <m:oMathParaPr>
                <m:jc m:val="left"/>
              </m:oMathParaPr>
              <m:oMath>
                <m:r>
                  <w:rPr>
                    <w:rFonts w:ascii="Cambria Math" w:hAnsi="Cambria Math"/>
                  </w:rPr>
                  <m:t>points=(3*Gold)+(2*Silver)+(1*Bronze)</m:t>
                </m:r>
              </m:oMath>
            </m:oMathPara>
          </w:p>
        </w:tc>
      </w:tr>
      <w:tr w:rsidR="005222F3" w14:paraId="7C0A8DB8" w14:textId="77777777" w:rsidTr="00B15EC9">
        <w:tc>
          <w:tcPr>
            <w:tcW w:w="2335" w:type="dxa"/>
          </w:tcPr>
          <w:p w14:paraId="2C1E9722" w14:textId="7F7638DB" w:rsidR="005222F3" w:rsidRDefault="005222F3" w:rsidP="00B15EC9">
            <w:r>
              <w:t>gold</w:t>
            </w:r>
          </w:p>
        </w:tc>
        <w:tc>
          <w:tcPr>
            <w:tcW w:w="7110" w:type="dxa"/>
          </w:tcPr>
          <w:p w14:paraId="2C98C6AC" w14:textId="408D6D42" w:rsidR="005222F3" w:rsidRDefault="005222F3" w:rsidP="00B15EC9">
            <w:r>
              <w:t>The total number of gold medals for that country.</w:t>
            </w:r>
          </w:p>
        </w:tc>
      </w:tr>
      <w:tr w:rsidR="005222F3" w14:paraId="06773501" w14:textId="77777777" w:rsidTr="00B15EC9">
        <w:tc>
          <w:tcPr>
            <w:tcW w:w="2335" w:type="dxa"/>
          </w:tcPr>
          <w:p w14:paraId="199F1958" w14:textId="6909EC09" w:rsidR="005222F3" w:rsidRDefault="005222F3" w:rsidP="00B15EC9">
            <w:r>
              <w:t>silver</w:t>
            </w:r>
          </w:p>
        </w:tc>
        <w:tc>
          <w:tcPr>
            <w:tcW w:w="7110" w:type="dxa"/>
          </w:tcPr>
          <w:p w14:paraId="079BFE4B" w14:textId="38C9372F" w:rsidR="005222F3" w:rsidRDefault="005222F3" w:rsidP="00B15EC9">
            <w:r>
              <w:t>The total number of silver medals for that country.</w:t>
            </w:r>
          </w:p>
        </w:tc>
      </w:tr>
      <w:tr w:rsidR="005222F3" w14:paraId="0F7A574D" w14:textId="77777777" w:rsidTr="00B15EC9">
        <w:tc>
          <w:tcPr>
            <w:tcW w:w="2335" w:type="dxa"/>
          </w:tcPr>
          <w:p w14:paraId="13E1A08E" w14:textId="4BCDBEE9" w:rsidR="005222F3" w:rsidRDefault="005222F3" w:rsidP="00B15EC9">
            <w:r>
              <w:t>bronze</w:t>
            </w:r>
          </w:p>
        </w:tc>
        <w:tc>
          <w:tcPr>
            <w:tcW w:w="7110" w:type="dxa"/>
          </w:tcPr>
          <w:p w14:paraId="51D91152" w14:textId="0BF391FA" w:rsidR="005222F3" w:rsidRDefault="005222F3" w:rsidP="00B15EC9">
            <w:r>
              <w:t>The total number of bronze medals for that country.</w:t>
            </w:r>
          </w:p>
        </w:tc>
      </w:tr>
    </w:tbl>
    <w:p w14:paraId="3137040A" w14:textId="77777777" w:rsidR="005222F3" w:rsidRDefault="005222F3" w:rsidP="007B7ECF"/>
    <w:p w14:paraId="4E8F2987" w14:textId="77777777" w:rsidR="005222F3" w:rsidRDefault="005222F3" w:rsidP="007B7ECF"/>
    <w:p w14:paraId="310BFA6E" w14:textId="0173D904" w:rsidR="00513B77" w:rsidRDefault="00513B77" w:rsidP="00513B77">
      <w:pPr>
        <w:pStyle w:val="ListParagraph"/>
        <w:numPr>
          <w:ilvl w:val="0"/>
          <w:numId w:val="1"/>
        </w:numPr>
      </w:pPr>
      <w:r>
        <w:t xml:space="preserve"> </w:t>
      </w:r>
      <w:r w:rsidR="00CA2ACE">
        <w:t xml:space="preserve">The </w:t>
      </w:r>
      <w:r w:rsidR="005222F3">
        <w:t>below</w:t>
      </w:r>
      <w:r w:rsidR="00AE2957">
        <w:t xml:space="preserve"> graphic</w:t>
      </w:r>
      <w:r w:rsidR="00CA2ACE">
        <w:t xml:space="preserve"> is a histogram of </w:t>
      </w:r>
      <w:r w:rsidR="00CA2ACE" w:rsidRPr="00D4614D">
        <w:rPr>
          <w:i/>
          <w:iCs/>
        </w:rPr>
        <w:t>points</w:t>
      </w:r>
      <w:r w:rsidR="00CA2ACE">
        <w:t xml:space="preserve"> for all countries. </w:t>
      </w:r>
      <w:r w:rsidR="00CA2ACE" w:rsidRPr="001F26C7">
        <w:t>Describe the distribution of</w:t>
      </w:r>
      <w:r w:rsidR="00003B11">
        <w:t xml:space="preserve"> </w:t>
      </w:r>
      <w:r w:rsidR="00CA2ACE">
        <w:t xml:space="preserve">points. </w:t>
      </w:r>
    </w:p>
    <w:p w14:paraId="65579607" w14:textId="54592BD2" w:rsidR="00513B77" w:rsidRDefault="00B26B92" w:rsidP="00513B77">
      <w:pPr>
        <w:jc w:val="right"/>
      </w:pPr>
      <w:r>
        <w:rPr>
          <w:noProof/>
        </w:rPr>
        <w:drawing>
          <wp:anchor distT="0" distB="0" distL="114300" distR="114300" simplePos="0" relativeHeight="251658240" behindDoc="0" locked="0" layoutInCell="1" allowOverlap="1" wp14:anchorId="78D580AF" wp14:editId="4BAFB39A">
            <wp:simplePos x="0" y="0"/>
            <wp:positionH relativeFrom="column">
              <wp:posOffset>2790825</wp:posOffset>
            </wp:positionH>
            <wp:positionV relativeFrom="paragraph">
              <wp:posOffset>74295</wp:posOffset>
            </wp:positionV>
            <wp:extent cx="3638550" cy="2769235"/>
            <wp:effectExtent l="0" t="0" r="6350" b="0"/>
            <wp:wrapThrough wrapText="bothSides">
              <wp:wrapPolygon edited="0">
                <wp:start x="0" y="0"/>
                <wp:lineTo x="0" y="21496"/>
                <wp:lineTo x="21562" y="21496"/>
                <wp:lineTo x="21562" y="0"/>
                <wp:lineTo x="0" y="0"/>
              </wp:wrapPolygon>
            </wp:wrapThrough>
            <wp:docPr id="728020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20256"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3638550" cy="2769235"/>
                    </a:xfrm>
                    <a:prstGeom prst="rect">
                      <a:avLst/>
                    </a:prstGeom>
                  </pic:spPr>
                </pic:pic>
              </a:graphicData>
            </a:graphic>
            <wp14:sizeRelH relativeFrom="page">
              <wp14:pctWidth>0</wp14:pctWidth>
            </wp14:sizeRelH>
            <wp14:sizeRelV relativeFrom="page">
              <wp14:pctHeight>0</wp14:pctHeight>
            </wp14:sizeRelV>
          </wp:anchor>
        </w:drawing>
      </w:r>
    </w:p>
    <w:p w14:paraId="2EF32AAA" w14:textId="00828D1A" w:rsidR="008170E3" w:rsidRDefault="008170E3" w:rsidP="00513B77">
      <w:pPr>
        <w:jc w:val="right"/>
      </w:pPr>
    </w:p>
    <w:p w14:paraId="2AC13A22" w14:textId="60FD0BB4" w:rsidR="008170E3" w:rsidRDefault="008170E3" w:rsidP="00513B77">
      <w:pPr>
        <w:jc w:val="right"/>
      </w:pPr>
    </w:p>
    <w:p w14:paraId="6B4C2100" w14:textId="08468617" w:rsidR="00D56102" w:rsidRDefault="00D56102" w:rsidP="00513B77">
      <w:pPr>
        <w:jc w:val="right"/>
      </w:pPr>
    </w:p>
    <w:p w14:paraId="6E412D99" w14:textId="2C3F286B" w:rsidR="00D56102" w:rsidRDefault="00D56102" w:rsidP="00513B77">
      <w:pPr>
        <w:jc w:val="right"/>
      </w:pPr>
    </w:p>
    <w:p w14:paraId="6BEAA48E" w14:textId="422CE4FB" w:rsidR="00427FBA" w:rsidRDefault="00427FBA" w:rsidP="00513B77">
      <w:pPr>
        <w:jc w:val="right"/>
      </w:pPr>
    </w:p>
    <w:p w14:paraId="6686082D" w14:textId="21AC9766" w:rsidR="00427FBA" w:rsidRDefault="00427FBA" w:rsidP="00513B77">
      <w:pPr>
        <w:jc w:val="right"/>
      </w:pPr>
    </w:p>
    <w:p w14:paraId="6A8664A4" w14:textId="49F506C1" w:rsidR="00D46C3A" w:rsidRDefault="00D46C3A" w:rsidP="00513B77">
      <w:pPr>
        <w:jc w:val="right"/>
      </w:pPr>
    </w:p>
    <w:p w14:paraId="01695E71" w14:textId="2A0406A1" w:rsidR="00D46C3A" w:rsidRDefault="00D46C3A" w:rsidP="00513B77">
      <w:pPr>
        <w:jc w:val="right"/>
      </w:pPr>
    </w:p>
    <w:p w14:paraId="5435D4FE" w14:textId="77777777" w:rsidR="005222F3" w:rsidRDefault="005222F3" w:rsidP="00513B77">
      <w:pPr>
        <w:jc w:val="right"/>
      </w:pPr>
    </w:p>
    <w:p w14:paraId="14EDEADF" w14:textId="77777777" w:rsidR="005222F3" w:rsidRDefault="005222F3" w:rsidP="00513B77">
      <w:pPr>
        <w:jc w:val="right"/>
      </w:pPr>
    </w:p>
    <w:p w14:paraId="7F673B9F" w14:textId="77777777" w:rsidR="005222F3" w:rsidRDefault="005222F3" w:rsidP="00513B77">
      <w:pPr>
        <w:jc w:val="right"/>
      </w:pPr>
    </w:p>
    <w:p w14:paraId="2F8CD16B" w14:textId="77777777" w:rsidR="005222F3" w:rsidRDefault="005222F3" w:rsidP="00513B77">
      <w:pPr>
        <w:jc w:val="right"/>
      </w:pPr>
    </w:p>
    <w:p w14:paraId="74B11D18" w14:textId="77777777" w:rsidR="005222F3" w:rsidRDefault="005222F3" w:rsidP="00513B77">
      <w:pPr>
        <w:jc w:val="right"/>
      </w:pPr>
    </w:p>
    <w:p w14:paraId="469440B7" w14:textId="77777777" w:rsidR="005222F3" w:rsidRDefault="005222F3" w:rsidP="00594C41"/>
    <w:p w14:paraId="32B20346" w14:textId="5AF52C85" w:rsidR="008170E3" w:rsidRPr="00003B11" w:rsidRDefault="008170E3" w:rsidP="00003B11">
      <w:pPr>
        <w:rPr>
          <w:u w:val="single"/>
        </w:rPr>
      </w:pPr>
    </w:p>
    <w:p w14:paraId="430A6A58" w14:textId="77777777" w:rsidR="008170E3" w:rsidRDefault="008170E3" w:rsidP="008170E3">
      <w:pPr>
        <w:pStyle w:val="ListParagraph"/>
      </w:pPr>
    </w:p>
    <w:p w14:paraId="04A9040A" w14:textId="64F810B2" w:rsidR="005222F3" w:rsidRDefault="005222F3" w:rsidP="008170E3">
      <w:pPr>
        <w:pStyle w:val="ListParagraph"/>
      </w:pPr>
    </w:p>
    <w:p w14:paraId="651EB474" w14:textId="2526E609" w:rsidR="00BE1E55" w:rsidRDefault="00A43B30" w:rsidP="00D4614D">
      <w:pPr>
        <w:pStyle w:val="ListParagraph"/>
        <w:numPr>
          <w:ilvl w:val="0"/>
          <w:numId w:val="1"/>
        </w:numPr>
      </w:pPr>
      <w:r>
        <w:t xml:space="preserve">The summary statistics for </w:t>
      </w:r>
      <w:r w:rsidRPr="00D4614D">
        <w:rPr>
          <w:i/>
          <w:iCs/>
        </w:rPr>
        <w:t>points</w:t>
      </w:r>
      <w:r>
        <w:t xml:space="preserve"> are provided below.</w:t>
      </w:r>
    </w:p>
    <w:p w14:paraId="4FAE0FBB" w14:textId="00FB106D" w:rsidR="00A43B30" w:rsidRDefault="00A43B30" w:rsidP="00A43B30">
      <w:pPr>
        <w:pStyle w:val="ListParagraph"/>
        <w:ind w:left="1440"/>
      </w:pPr>
      <w:r w:rsidRPr="00003B11">
        <w:rPr>
          <w:noProof/>
        </w:rPr>
        <w:drawing>
          <wp:anchor distT="0" distB="0" distL="114300" distR="114300" simplePos="0" relativeHeight="251661312" behindDoc="0" locked="0" layoutInCell="1" allowOverlap="1" wp14:anchorId="17243E9F" wp14:editId="33BB1581">
            <wp:simplePos x="0" y="0"/>
            <wp:positionH relativeFrom="column">
              <wp:posOffset>704850</wp:posOffset>
            </wp:positionH>
            <wp:positionV relativeFrom="paragraph">
              <wp:posOffset>19050</wp:posOffset>
            </wp:positionV>
            <wp:extent cx="3314700" cy="329532"/>
            <wp:effectExtent l="0" t="0" r="0" b="1270"/>
            <wp:wrapThrough wrapText="bothSides">
              <wp:wrapPolygon edited="0">
                <wp:start x="0" y="0"/>
                <wp:lineTo x="0" y="20849"/>
                <wp:lineTo x="21517" y="20849"/>
                <wp:lineTo x="21517" y="0"/>
                <wp:lineTo x="0" y="0"/>
              </wp:wrapPolygon>
            </wp:wrapThrough>
            <wp:docPr id="1592292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92098" name="Picture 1592292098"/>
                    <pic:cNvPicPr/>
                  </pic:nvPicPr>
                  <pic:blipFill>
                    <a:blip r:embed="rId8">
                      <a:extLst>
                        <a:ext uri="{28A0092B-C50C-407E-A947-70E740481C1C}">
                          <a14:useLocalDpi xmlns:a14="http://schemas.microsoft.com/office/drawing/2010/main" val="0"/>
                        </a:ext>
                      </a:extLst>
                    </a:blip>
                    <a:stretch>
                      <a:fillRect/>
                    </a:stretch>
                  </pic:blipFill>
                  <pic:spPr>
                    <a:xfrm>
                      <a:off x="0" y="0"/>
                      <a:ext cx="3314700" cy="329532"/>
                    </a:xfrm>
                    <a:prstGeom prst="rect">
                      <a:avLst/>
                    </a:prstGeom>
                  </pic:spPr>
                </pic:pic>
              </a:graphicData>
            </a:graphic>
            <wp14:sizeRelH relativeFrom="page">
              <wp14:pctWidth>0</wp14:pctWidth>
            </wp14:sizeRelH>
            <wp14:sizeRelV relativeFrom="page">
              <wp14:pctHeight>0</wp14:pctHeight>
            </wp14:sizeRelV>
          </wp:anchor>
        </w:drawing>
      </w:r>
    </w:p>
    <w:p w14:paraId="3F213F69" w14:textId="77777777" w:rsidR="00A43B30" w:rsidRDefault="00A43B30" w:rsidP="00A43B30"/>
    <w:p w14:paraId="43667260" w14:textId="77777777" w:rsidR="00A43B30" w:rsidRDefault="00A43B30" w:rsidP="00A43B30"/>
    <w:p w14:paraId="6870FC44" w14:textId="1CF80464" w:rsidR="00501F73" w:rsidRDefault="00501F73" w:rsidP="00A43B30">
      <w:pPr>
        <w:pStyle w:val="ListParagraph"/>
        <w:numPr>
          <w:ilvl w:val="1"/>
          <w:numId w:val="1"/>
        </w:numPr>
      </w:pPr>
      <w:r>
        <w:t>Th</w:t>
      </w:r>
      <w:r w:rsidR="005D362F">
        <w:t xml:space="preserve">is </w:t>
      </w:r>
      <w:r>
        <w:t xml:space="preserve">table shows the top 5 nations ranked by </w:t>
      </w:r>
      <w:r w:rsidRPr="00D4614D">
        <w:rPr>
          <w:i/>
          <w:iCs/>
        </w:rPr>
        <w:t>points</w:t>
      </w:r>
      <w:r w:rsidR="00A43B30">
        <w:t>.</w:t>
      </w:r>
      <w:r>
        <w:t xml:space="preserve"> </w:t>
      </w:r>
      <w:r w:rsidR="00A43B30">
        <w:t>U</w:t>
      </w:r>
      <w:r>
        <w:t xml:space="preserve">sing the </w:t>
      </w:r>
      <w:r w:rsidR="00A43B30">
        <w:t>summary statistics</w:t>
      </w:r>
      <w:r>
        <w:t>, determine if there are any other outliers</w:t>
      </w:r>
      <w:r w:rsidR="005D362F">
        <w:t xml:space="preserve"> for </w:t>
      </w:r>
      <w:r w:rsidR="005D362F">
        <w:rPr>
          <w:i/>
          <w:iCs/>
        </w:rPr>
        <w:t>points</w:t>
      </w:r>
      <w:r>
        <w:t xml:space="preserve">. </w:t>
      </w:r>
    </w:p>
    <w:p w14:paraId="3A2ABB8A" w14:textId="4A996B78" w:rsidR="00501F73" w:rsidRDefault="00353239" w:rsidP="00501F73">
      <w:r>
        <w:rPr>
          <w:noProof/>
          <w:color w:val="FF0000"/>
        </w:rPr>
        <w:drawing>
          <wp:anchor distT="0" distB="0" distL="114300" distR="114300" simplePos="0" relativeHeight="251663360" behindDoc="0" locked="0" layoutInCell="1" allowOverlap="1" wp14:anchorId="7FA795C8" wp14:editId="2C9DF571">
            <wp:simplePos x="0" y="0"/>
            <wp:positionH relativeFrom="column">
              <wp:posOffset>1285875</wp:posOffset>
            </wp:positionH>
            <wp:positionV relativeFrom="paragraph">
              <wp:posOffset>73660</wp:posOffset>
            </wp:positionV>
            <wp:extent cx="2733675" cy="1064895"/>
            <wp:effectExtent l="0" t="0" r="0" b="1905"/>
            <wp:wrapThrough wrapText="bothSides">
              <wp:wrapPolygon edited="0">
                <wp:start x="0" y="0"/>
                <wp:lineTo x="0" y="21381"/>
                <wp:lineTo x="21475" y="21381"/>
                <wp:lineTo x="21475" y="0"/>
                <wp:lineTo x="0" y="0"/>
              </wp:wrapPolygon>
            </wp:wrapThrough>
            <wp:docPr id="1447725488" name="Picture 1" descr="A table of number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25488" name="Picture 1" descr="A table of numbers with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33675" cy="1064895"/>
                    </a:xfrm>
                    <a:prstGeom prst="rect">
                      <a:avLst/>
                    </a:prstGeom>
                  </pic:spPr>
                </pic:pic>
              </a:graphicData>
            </a:graphic>
            <wp14:sizeRelH relativeFrom="page">
              <wp14:pctWidth>0</wp14:pctWidth>
            </wp14:sizeRelH>
            <wp14:sizeRelV relativeFrom="page">
              <wp14:pctHeight>0</wp14:pctHeight>
            </wp14:sizeRelV>
          </wp:anchor>
        </w:drawing>
      </w:r>
    </w:p>
    <w:p w14:paraId="54DD59BF" w14:textId="77777777" w:rsidR="00501F73" w:rsidRDefault="00501F73" w:rsidP="00501F73"/>
    <w:p w14:paraId="1354A77D" w14:textId="77777777" w:rsidR="00501F73" w:rsidRDefault="00501F73" w:rsidP="00501F73"/>
    <w:p w14:paraId="6708DB9E" w14:textId="77777777" w:rsidR="00501F73" w:rsidRDefault="00501F73" w:rsidP="00501F73"/>
    <w:p w14:paraId="3897AD5E" w14:textId="77777777" w:rsidR="00501F73" w:rsidRDefault="00501F73" w:rsidP="00501F73"/>
    <w:p w14:paraId="6E11FCED" w14:textId="77777777" w:rsidR="00501F73" w:rsidRDefault="00501F73" w:rsidP="00501F73"/>
    <w:p w14:paraId="66BA68DF" w14:textId="77777777" w:rsidR="00501F73" w:rsidRDefault="00501F73" w:rsidP="00501F73"/>
    <w:p w14:paraId="3CDB0375" w14:textId="77777777" w:rsidR="00501F73" w:rsidRDefault="00501F73" w:rsidP="00501F73"/>
    <w:p w14:paraId="15702F97" w14:textId="77777777" w:rsidR="00353239" w:rsidRDefault="00353239" w:rsidP="00501F73"/>
    <w:p w14:paraId="70A19D5B" w14:textId="77777777" w:rsidR="00353239" w:rsidRDefault="00353239" w:rsidP="00501F73"/>
    <w:p w14:paraId="484AF48A" w14:textId="77777777" w:rsidR="00353239" w:rsidRDefault="00353239" w:rsidP="00501F73"/>
    <w:p w14:paraId="1BDA69DE" w14:textId="77777777" w:rsidR="00A43B30" w:rsidRDefault="00A43B30" w:rsidP="00501F73"/>
    <w:p w14:paraId="7045533A" w14:textId="155F3D34" w:rsidR="00501F73" w:rsidRDefault="00501F73" w:rsidP="00501F73">
      <w:pPr>
        <w:pStyle w:val="ListParagraph"/>
        <w:numPr>
          <w:ilvl w:val="0"/>
          <w:numId w:val="1"/>
        </w:numPr>
      </w:pPr>
      <w:r>
        <w:t xml:space="preserve">  Using your answer</w:t>
      </w:r>
      <w:r w:rsidR="00A43B30">
        <w:t xml:space="preserve"> to Question 2 draw a boxplot of </w:t>
      </w:r>
      <w:r w:rsidR="00A43B30" w:rsidRPr="00D4614D">
        <w:rPr>
          <w:i/>
          <w:iCs/>
        </w:rPr>
        <w:t>points</w:t>
      </w:r>
      <w:r>
        <w:t xml:space="preserve">. </w:t>
      </w:r>
    </w:p>
    <w:p w14:paraId="1B5B8B98" w14:textId="77777777" w:rsidR="00501F73" w:rsidRDefault="00501F73" w:rsidP="00501F73"/>
    <w:p w14:paraId="63FB501B" w14:textId="77777777" w:rsidR="00EB1CDF" w:rsidRDefault="00EB1CDF" w:rsidP="00501F73"/>
    <w:p w14:paraId="538E9F51" w14:textId="77777777" w:rsidR="00501F73" w:rsidRDefault="00501F73" w:rsidP="00501F73"/>
    <w:p w14:paraId="44C6B50B" w14:textId="77777777" w:rsidR="007D42CE" w:rsidRDefault="007D42CE" w:rsidP="00501F73"/>
    <w:p w14:paraId="5512A1DC" w14:textId="77777777" w:rsidR="007D42CE" w:rsidRDefault="007D42CE" w:rsidP="00501F73"/>
    <w:p w14:paraId="77577236" w14:textId="77777777" w:rsidR="007D42CE" w:rsidRDefault="007D42CE" w:rsidP="00501F73"/>
    <w:p w14:paraId="61604613" w14:textId="77777777" w:rsidR="007D42CE" w:rsidRDefault="007D42CE" w:rsidP="00501F73"/>
    <w:p w14:paraId="0648EDCE" w14:textId="77777777" w:rsidR="007D42CE" w:rsidRDefault="007D42CE" w:rsidP="00501F73"/>
    <w:p w14:paraId="0855CA73" w14:textId="77777777" w:rsidR="007D42CE" w:rsidRDefault="007D42CE" w:rsidP="00501F73"/>
    <w:p w14:paraId="7CFC8725" w14:textId="77777777" w:rsidR="007D42CE" w:rsidRDefault="007D42CE" w:rsidP="00501F73"/>
    <w:p w14:paraId="7C8648E9" w14:textId="77777777" w:rsidR="007D42CE" w:rsidRDefault="007D42CE" w:rsidP="00501F73"/>
    <w:p w14:paraId="36303FE0" w14:textId="77777777" w:rsidR="007D42CE" w:rsidRDefault="007D42CE" w:rsidP="00501F73"/>
    <w:p w14:paraId="0B2CBAAA" w14:textId="77777777" w:rsidR="007D42CE" w:rsidRDefault="007D42CE" w:rsidP="00501F73"/>
    <w:p w14:paraId="33433BC8" w14:textId="77777777" w:rsidR="007D42CE" w:rsidRDefault="007D42CE" w:rsidP="00501F73"/>
    <w:p w14:paraId="3A9A492C" w14:textId="77777777" w:rsidR="007D42CE" w:rsidRDefault="007D42CE" w:rsidP="00501F73"/>
    <w:p w14:paraId="376F3E4A" w14:textId="77777777" w:rsidR="007D42CE" w:rsidRDefault="007D42CE" w:rsidP="00501F73"/>
    <w:p w14:paraId="67AFBEDD" w14:textId="77777777" w:rsidR="007D42CE" w:rsidRDefault="007D42CE" w:rsidP="00501F73"/>
    <w:p w14:paraId="3946D2BE" w14:textId="77777777" w:rsidR="007D42CE" w:rsidRDefault="007D42CE" w:rsidP="00501F73"/>
    <w:p w14:paraId="07F45C31" w14:textId="77777777" w:rsidR="007D42CE" w:rsidRDefault="007D42CE" w:rsidP="00501F73"/>
    <w:p w14:paraId="3698A727" w14:textId="77777777" w:rsidR="007D42CE" w:rsidRDefault="007D42CE" w:rsidP="00501F73"/>
    <w:p w14:paraId="501B9292" w14:textId="77777777" w:rsidR="00EB1CDF" w:rsidRDefault="00EB1CDF" w:rsidP="00501F73"/>
    <w:p w14:paraId="1072FADC" w14:textId="77777777" w:rsidR="00353239" w:rsidRDefault="00353239" w:rsidP="00501F73"/>
    <w:p w14:paraId="6B3F0AB9" w14:textId="1968E307" w:rsidR="001E0D1C" w:rsidRPr="002B338D" w:rsidRDefault="001E0D1C" w:rsidP="00501F73">
      <w:pPr>
        <w:pStyle w:val="ListParagraph"/>
        <w:numPr>
          <w:ilvl w:val="0"/>
          <w:numId w:val="1"/>
        </w:numPr>
      </w:pPr>
      <w:r>
        <w:lastRenderedPageBreak/>
        <w:t xml:space="preserve">The below </w:t>
      </w:r>
      <w:r w:rsidR="00514FCC">
        <w:t>bar plot</w:t>
      </w:r>
      <w:r>
        <w:t xml:space="preserve"> shows NOC ranked by medals to showcase the distribution of </w:t>
      </w:r>
      <w:r w:rsidRPr="00D4614D">
        <w:rPr>
          <w:i/>
          <w:iCs/>
        </w:rPr>
        <w:t>medals</w:t>
      </w:r>
      <w:r>
        <w:t xml:space="preserve"> per nation.  </w:t>
      </w:r>
      <w:r w:rsidR="00A43E18">
        <w:t xml:space="preserve">Can you think of any possible reasons </w:t>
      </w:r>
      <w:r w:rsidR="002343D4">
        <w:t>why some nations win more than others?</w:t>
      </w:r>
      <w:r>
        <w:t xml:space="preserve"> </w:t>
      </w:r>
    </w:p>
    <w:p w14:paraId="7342EEA0" w14:textId="67878AC4" w:rsidR="00A25B1C" w:rsidRDefault="00A25B1C" w:rsidP="008170E3">
      <w:pPr>
        <w:rPr>
          <w:b/>
          <w:bCs/>
        </w:rPr>
      </w:pPr>
    </w:p>
    <w:p w14:paraId="6C1E63EB" w14:textId="6A7DE9EB" w:rsidR="00A25B1C" w:rsidRDefault="00A25B1C" w:rsidP="008170E3">
      <w:pPr>
        <w:rPr>
          <w:b/>
          <w:bCs/>
        </w:rPr>
      </w:pPr>
    </w:p>
    <w:p w14:paraId="51314CD7" w14:textId="3D911ABB" w:rsidR="00A25B1C" w:rsidRDefault="00EB1CDF" w:rsidP="008170E3">
      <w:pPr>
        <w:rPr>
          <w:b/>
          <w:bCs/>
        </w:rPr>
      </w:pPr>
      <w:r>
        <w:rPr>
          <w:noProof/>
        </w:rPr>
        <w:drawing>
          <wp:anchor distT="0" distB="0" distL="114300" distR="114300" simplePos="0" relativeHeight="251659264" behindDoc="0" locked="0" layoutInCell="1" allowOverlap="1" wp14:anchorId="73D67982" wp14:editId="752EF0C0">
            <wp:simplePos x="0" y="0"/>
            <wp:positionH relativeFrom="column">
              <wp:posOffset>2971800</wp:posOffset>
            </wp:positionH>
            <wp:positionV relativeFrom="paragraph">
              <wp:posOffset>-368300</wp:posOffset>
            </wp:positionV>
            <wp:extent cx="3463925" cy="2638425"/>
            <wp:effectExtent l="0" t="0" r="3175" b="3175"/>
            <wp:wrapThrough wrapText="bothSides">
              <wp:wrapPolygon edited="0">
                <wp:start x="0" y="0"/>
                <wp:lineTo x="0" y="21522"/>
                <wp:lineTo x="21541" y="21522"/>
                <wp:lineTo x="21541" y="0"/>
                <wp:lineTo x="0" y="0"/>
              </wp:wrapPolygon>
            </wp:wrapThrough>
            <wp:docPr id="714114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11424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463925" cy="2638425"/>
                    </a:xfrm>
                    <a:prstGeom prst="rect">
                      <a:avLst/>
                    </a:prstGeom>
                  </pic:spPr>
                </pic:pic>
              </a:graphicData>
            </a:graphic>
            <wp14:sizeRelH relativeFrom="page">
              <wp14:pctWidth>0</wp14:pctWidth>
            </wp14:sizeRelH>
            <wp14:sizeRelV relativeFrom="page">
              <wp14:pctHeight>0</wp14:pctHeight>
            </wp14:sizeRelV>
          </wp:anchor>
        </w:drawing>
      </w:r>
    </w:p>
    <w:p w14:paraId="039F11D3" w14:textId="258D0B8A" w:rsidR="00A25B1C" w:rsidRDefault="00A25B1C" w:rsidP="008170E3">
      <w:pPr>
        <w:rPr>
          <w:b/>
          <w:bCs/>
        </w:rPr>
      </w:pPr>
    </w:p>
    <w:p w14:paraId="02EBBC22" w14:textId="6113C0A0" w:rsidR="00A25B1C" w:rsidRDefault="00A25B1C" w:rsidP="008170E3">
      <w:pPr>
        <w:rPr>
          <w:b/>
          <w:bCs/>
        </w:rPr>
      </w:pPr>
    </w:p>
    <w:p w14:paraId="2C9F7D97" w14:textId="6BAE9914" w:rsidR="00A25B1C" w:rsidRDefault="00A25B1C" w:rsidP="008170E3">
      <w:pPr>
        <w:rPr>
          <w:b/>
          <w:bCs/>
        </w:rPr>
      </w:pPr>
    </w:p>
    <w:p w14:paraId="439DF862" w14:textId="68F62752" w:rsidR="00A25B1C" w:rsidRDefault="00A25B1C" w:rsidP="008170E3">
      <w:pPr>
        <w:rPr>
          <w:b/>
          <w:bCs/>
        </w:rPr>
      </w:pPr>
    </w:p>
    <w:p w14:paraId="4A29B6FF" w14:textId="47CC9569" w:rsidR="00A25B1C" w:rsidRDefault="00A25B1C" w:rsidP="008170E3">
      <w:pPr>
        <w:rPr>
          <w:b/>
          <w:bCs/>
        </w:rPr>
      </w:pPr>
    </w:p>
    <w:p w14:paraId="6379F559" w14:textId="494C4AEF" w:rsidR="00A25B1C" w:rsidRDefault="00A25B1C" w:rsidP="008170E3">
      <w:pPr>
        <w:rPr>
          <w:b/>
          <w:bCs/>
        </w:rPr>
      </w:pPr>
    </w:p>
    <w:p w14:paraId="4B49FDC1" w14:textId="267CE7C0" w:rsidR="00A25B1C" w:rsidRDefault="00A25B1C" w:rsidP="008170E3">
      <w:pPr>
        <w:rPr>
          <w:b/>
          <w:bCs/>
        </w:rPr>
      </w:pPr>
    </w:p>
    <w:p w14:paraId="2AE46AAE" w14:textId="6D012005" w:rsidR="00A25B1C" w:rsidRDefault="00A25B1C" w:rsidP="008170E3">
      <w:pPr>
        <w:rPr>
          <w:b/>
          <w:bCs/>
        </w:rPr>
      </w:pPr>
    </w:p>
    <w:p w14:paraId="36B12428" w14:textId="77777777" w:rsidR="00EB1CDF" w:rsidRDefault="00EB1CDF" w:rsidP="008170E3">
      <w:pPr>
        <w:rPr>
          <w:b/>
          <w:bCs/>
        </w:rPr>
      </w:pPr>
    </w:p>
    <w:p w14:paraId="4EE3EA41" w14:textId="77777777" w:rsidR="00EB1CDF" w:rsidRDefault="00EB1CDF" w:rsidP="008170E3">
      <w:pPr>
        <w:rPr>
          <w:b/>
          <w:bCs/>
        </w:rPr>
      </w:pPr>
    </w:p>
    <w:p w14:paraId="209EC993" w14:textId="71E56040" w:rsidR="00A25B1C" w:rsidRDefault="00A25B1C" w:rsidP="008170E3">
      <w:pPr>
        <w:rPr>
          <w:b/>
          <w:bCs/>
        </w:rPr>
      </w:pPr>
    </w:p>
    <w:p w14:paraId="034785FA" w14:textId="77777777" w:rsidR="00514FCC" w:rsidRDefault="00514FCC" w:rsidP="00514FCC"/>
    <w:p w14:paraId="01679608" w14:textId="230CB686" w:rsidR="00514FCC" w:rsidRDefault="00514FCC" w:rsidP="00501F73">
      <w:pPr>
        <w:pStyle w:val="ListParagraph"/>
        <w:numPr>
          <w:ilvl w:val="0"/>
          <w:numId w:val="1"/>
        </w:numPr>
      </w:pPr>
      <w:r>
        <w:t xml:space="preserve">In the bar plot in Question </w:t>
      </w:r>
      <w:r w:rsidR="002343D4">
        <w:t>4</w:t>
      </w:r>
      <w:r>
        <w:t>, notice that the German Democratic Republic (GDR) or East Germany is listed as a country. Since the end of the Cold War the GDR is no longer a country. What would you do with countries in the dataset that are no longer existent today? How would it impact the data?</w:t>
      </w:r>
    </w:p>
    <w:p w14:paraId="71258B44" w14:textId="77777777" w:rsidR="005222F3" w:rsidRDefault="005222F3" w:rsidP="005222F3"/>
    <w:p w14:paraId="54F24DCC" w14:textId="77777777" w:rsidR="005222F3" w:rsidRDefault="005222F3" w:rsidP="005222F3"/>
    <w:p w14:paraId="5CA57755" w14:textId="77777777" w:rsidR="005222F3" w:rsidRDefault="005222F3" w:rsidP="005222F3"/>
    <w:p w14:paraId="70577365" w14:textId="00DD291B" w:rsidR="00802554" w:rsidRPr="00514FCC" w:rsidRDefault="005222F3" w:rsidP="008170E3">
      <w:pPr>
        <w:pStyle w:val="ListParagraph"/>
        <w:numPr>
          <w:ilvl w:val="0"/>
          <w:numId w:val="1"/>
        </w:numPr>
      </w:pPr>
      <w:r>
        <w:t xml:space="preserve">There is a lot of debate about how to best weigh the points for the different types of </w:t>
      </w:r>
      <w:r w:rsidRPr="00D4614D">
        <w:rPr>
          <w:i/>
          <w:iCs/>
        </w:rPr>
        <w:t>medals</w:t>
      </w:r>
      <w:r w:rsidR="00F67649">
        <w:t xml:space="preserve">. Read </w:t>
      </w:r>
      <w:hyperlink r:id="rId11" w:history="1">
        <w:r w:rsidR="00C530B6" w:rsidRPr="00C530B6">
          <w:rPr>
            <w:rStyle w:val="Hyperlink"/>
          </w:rPr>
          <w:t>this link</w:t>
        </w:r>
      </w:hyperlink>
      <w:r w:rsidR="00C530B6">
        <w:t xml:space="preserve"> </w:t>
      </w:r>
      <w:r w:rsidR="00C530B6" w:rsidRPr="00C530B6">
        <w:t xml:space="preserve">(https://www.topendsports.com/events/summer/medal-tally/rankings-weighted.htm#google_vignette) </w:t>
      </w:r>
      <w:r w:rsidR="00F67649">
        <w:t>about different medal point weighing and decide on</w:t>
      </w:r>
      <w:r>
        <w:t xml:space="preserve"> a method you think would be best</w:t>
      </w:r>
      <w:r w:rsidR="00F67649">
        <w:t>.</w:t>
      </w:r>
      <w:r>
        <w:t xml:space="preserve"> How would the new method alter the data?</w:t>
      </w:r>
      <w:r w:rsidR="00F67649">
        <w:t xml:space="preserve"> </w:t>
      </w:r>
    </w:p>
    <w:sectPr w:rsidR="00802554" w:rsidRPr="00514FC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ECB8" w14:textId="77777777" w:rsidR="00F342B0" w:rsidRDefault="00F342B0" w:rsidP="00EA4056">
      <w:r>
        <w:separator/>
      </w:r>
    </w:p>
  </w:endnote>
  <w:endnote w:type="continuationSeparator" w:id="0">
    <w:p w14:paraId="16D4C2C9" w14:textId="77777777" w:rsidR="00F342B0" w:rsidRDefault="00F342B0" w:rsidP="00EA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1E9E3" w14:textId="77777777" w:rsidR="00F342B0" w:rsidRDefault="00F342B0" w:rsidP="00EA4056">
      <w:r>
        <w:separator/>
      </w:r>
    </w:p>
  </w:footnote>
  <w:footnote w:type="continuationSeparator" w:id="0">
    <w:p w14:paraId="7BD14BB3" w14:textId="77777777" w:rsidR="00F342B0" w:rsidRDefault="00F342B0" w:rsidP="00EA4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662F" w14:textId="4526F24B" w:rsidR="00EA4056" w:rsidRDefault="00EA4056" w:rsidP="00EA4056">
    <w:pPr>
      <w:pStyle w:val="Header"/>
      <w:jc w:val="center"/>
    </w:pPr>
    <w:r>
      <w:t>Analyzing the Distribution of Oly</w:t>
    </w:r>
    <w:r w:rsidR="007B7ECF">
      <w:t>mpic Medals in Rowing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294"/>
    <w:multiLevelType w:val="hybridMultilevel"/>
    <w:tmpl w:val="56FEBC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D37AF"/>
    <w:multiLevelType w:val="hybridMultilevel"/>
    <w:tmpl w:val="6E0C56A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51F60A54"/>
    <w:multiLevelType w:val="hybridMultilevel"/>
    <w:tmpl w:val="DFEABF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0370944">
    <w:abstractNumId w:val="2"/>
  </w:num>
  <w:num w:numId="2" w16cid:durableId="1859201324">
    <w:abstractNumId w:val="0"/>
  </w:num>
  <w:num w:numId="3" w16cid:durableId="2001496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56"/>
    <w:rsid w:val="00003B11"/>
    <w:rsid w:val="000614F1"/>
    <w:rsid w:val="00095655"/>
    <w:rsid w:val="000A202B"/>
    <w:rsid w:val="000C6B84"/>
    <w:rsid w:val="000D119C"/>
    <w:rsid w:val="0011022E"/>
    <w:rsid w:val="00110294"/>
    <w:rsid w:val="001210C9"/>
    <w:rsid w:val="001837DB"/>
    <w:rsid w:val="00186325"/>
    <w:rsid w:val="001B4177"/>
    <w:rsid w:val="001C37E7"/>
    <w:rsid w:val="001E0D1C"/>
    <w:rsid w:val="001F26C7"/>
    <w:rsid w:val="00206B17"/>
    <w:rsid w:val="00206F64"/>
    <w:rsid w:val="002343D4"/>
    <w:rsid w:val="00255388"/>
    <w:rsid w:val="00283922"/>
    <w:rsid w:val="002A4133"/>
    <w:rsid w:val="002B0AF7"/>
    <w:rsid w:val="002B14C0"/>
    <w:rsid w:val="002B338D"/>
    <w:rsid w:val="002B78DA"/>
    <w:rsid w:val="002D1873"/>
    <w:rsid w:val="002F0CDC"/>
    <w:rsid w:val="00301A19"/>
    <w:rsid w:val="00307391"/>
    <w:rsid w:val="00353239"/>
    <w:rsid w:val="00353F27"/>
    <w:rsid w:val="0036415A"/>
    <w:rsid w:val="00365005"/>
    <w:rsid w:val="003805D8"/>
    <w:rsid w:val="0039764F"/>
    <w:rsid w:val="003D38B7"/>
    <w:rsid w:val="003D4FB6"/>
    <w:rsid w:val="003D573A"/>
    <w:rsid w:val="003E61A2"/>
    <w:rsid w:val="003F4C50"/>
    <w:rsid w:val="00416E56"/>
    <w:rsid w:val="00427FBA"/>
    <w:rsid w:val="00435B5C"/>
    <w:rsid w:val="00435DB5"/>
    <w:rsid w:val="00445ABD"/>
    <w:rsid w:val="00476F16"/>
    <w:rsid w:val="004D1A02"/>
    <w:rsid w:val="004D4875"/>
    <w:rsid w:val="004E3D8C"/>
    <w:rsid w:val="00501F73"/>
    <w:rsid w:val="00512814"/>
    <w:rsid w:val="00513B77"/>
    <w:rsid w:val="00514FCC"/>
    <w:rsid w:val="005222F3"/>
    <w:rsid w:val="0053208D"/>
    <w:rsid w:val="00533493"/>
    <w:rsid w:val="00537CA5"/>
    <w:rsid w:val="0054104A"/>
    <w:rsid w:val="00541591"/>
    <w:rsid w:val="0055294B"/>
    <w:rsid w:val="005718B3"/>
    <w:rsid w:val="00583FD0"/>
    <w:rsid w:val="00590E9F"/>
    <w:rsid w:val="00594C41"/>
    <w:rsid w:val="00595F1E"/>
    <w:rsid w:val="005B583E"/>
    <w:rsid w:val="005D362F"/>
    <w:rsid w:val="005F1B66"/>
    <w:rsid w:val="005F2ADA"/>
    <w:rsid w:val="00642AA1"/>
    <w:rsid w:val="0065263A"/>
    <w:rsid w:val="00675822"/>
    <w:rsid w:val="006A2AF7"/>
    <w:rsid w:val="006C1C47"/>
    <w:rsid w:val="006F4607"/>
    <w:rsid w:val="006F58F7"/>
    <w:rsid w:val="00702854"/>
    <w:rsid w:val="00707F74"/>
    <w:rsid w:val="00721209"/>
    <w:rsid w:val="00726CEE"/>
    <w:rsid w:val="00731CB1"/>
    <w:rsid w:val="00734329"/>
    <w:rsid w:val="00746E5A"/>
    <w:rsid w:val="00752A74"/>
    <w:rsid w:val="007561CA"/>
    <w:rsid w:val="00765DAE"/>
    <w:rsid w:val="00781F61"/>
    <w:rsid w:val="00782EA3"/>
    <w:rsid w:val="007B7ECF"/>
    <w:rsid w:val="007D42CE"/>
    <w:rsid w:val="00801AD5"/>
    <w:rsid w:val="00802554"/>
    <w:rsid w:val="008170E3"/>
    <w:rsid w:val="00834B54"/>
    <w:rsid w:val="00835A07"/>
    <w:rsid w:val="00843718"/>
    <w:rsid w:val="00873B60"/>
    <w:rsid w:val="00886ADA"/>
    <w:rsid w:val="00893A05"/>
    <w:rsid w:val="008A02F7"/>
    <w:rsid w:val="008A6B6A"/>
    <w:rsid w:val="009071A4"/>
    <w:rsid w:val="00912F35"/>
    <w:rsid w:val="00940F85"/>
    <w:rsid w:val="00954771"/>
    <w:rsid w:val="00963215"/>
    <w:rsid w:val="00973D46"/>
    <w:rsid w:val="00980E06"/>
    <w:rsid w:val="009913B0"/>
    <w:rsid w:val="009C2F41"/>
    <w:rsid w:val="009D7FD2"/>
    <w:rsid w:val="009E063D"/>
    <w:rsid w:val="009E69DD"/>
    <w:rsid w:val="00A07BBD"/>
    <w:rsid w:val="00A21A32"/>
    <w:rsid w:val="00A239BF"/>
    <w:rsid w:val="00A25B1C"/>
    <w:rsid w:val="00A43B30"/>
    <w:rsid w:val="00A43E18"/>
    <w:rsid w:val="00A67738"/>
    <w:rsid w:val="00A72B70"/>
    <w:rsid w:val="00A82E91"/>
    <w:rsid w:val="00A873AB"/>
    <w:rsid w:val="00A9588C"/>
    <w:rsid w:val="00AE2957"/>
    <w:rsid w:val="00AF1A03"/>
    <w:rsid w:val="00AF4DE1"/>
    <w:rsid w:val="00B26B92"/>
    <w:rsid w:val="00B27669"/>
    <w:rsid w:val="00B463EC"/>
    <w:rsid w:val="00B47447"/>
    <w:rsid w:val="00B73042"/>
    <w:rsid w:val="00BC0A21"/>
    <w:rsid w:val="00BD1FA1"/>
    <w:rsid w:val="00BD51B6"/>
    <w:rsid w:val="00BE1E55"/>
    <w:rsid w:val="00C17685"/>
    <w:rsid w:val="00C37F42"/>
    <w:rsid w:val="00C530B6"/>
    <w:rsid w:val="00C56AA9"/>
    <w:rsid w:val="00C665BE"/>
    <w:rsid w:val="00C72056"/>
    <w:rsid w:val="00C77279"/>
    <w:rsid w:val="00C82E40"/>
    <w:rsid w:val="00CA2ACE"/>
    <w:rsid w:val="00CC1278"/>
    <w:rsid w:val="00CF214F"/>
    <w:rsid w:val="00CF4B00"/>
    <w:rsid w:val="00D169C0"/>
    <w:rsid w:val="00D4614D"/>
    <w:rsid w:val="00D465E5"/>
    <w:rsid w:val="00D46C3A"/>
    <w:rsid w:val="00D51827"/>
    <w:rsid w:val="00D56102"/>
    <w:rsid w:val="00D665E6"/>
    <w:rsid w:val="00E01683"/>
    <w:rsid w:val="00E04335"/>
    <w:rsid w:val="00E269A1"/>
    <w:rsid w:val="00E326D8"/>
    <w:rsid w:val="00E465C7"/>
    <w:rsid w:val="00E53AF2"/>
    <w:rsid w:val="00E637FA"/>
    <w:rsid w:val="00E66621"/>
    <w:rsid w:val="00E676B7"/>
    <w:rsid w:val="00EA4056"/>
    <w:rsid w:val="00EB1CDF"/>
    <w:rsid w:val="00EB3BED"/>
    <w:rsid w:val="00EC23E5"/>
    <w:rsid w:val="00EC6BD5"/>
    <w:rsid w:val="00ED028F"/>
    <w:rsid w:val="00EE762D"/>
    <w:rsid w:val="00EE7DC7"/>
    <w:rsid w:val="00F25C1D"/>
    <w:rsid w:val="00F342B0"/>
    <w:rsid w:val="00F363BE"/>
    <w:rsid w:val="00F53445"/>
    <w:rsid w:val="00F5591C"/>
    <w:rsid w:val="00F627AC"/>
    <w:rsid w:val="00F67649"/>
    <w:rsid w:val="00F94E32"/>
    <w:rsid w:val="00FE60F9"/>
    <w:rsid w:val="00FF6EA0"/>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CF1E"/>
  <w15:chartTrackingRefBased/>
  <w15:docId w15:val="{290849CD-0624-424D-A8BF-12399955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056"/>
    <w:pPr>
      <w:tabs>
        <w:tab w:val="center" w:pos="4680"/>
        <w:tab w:val="right" w:pos="9360"/>
      </w:tabs>
    </w:pPr>
  </w:style>
  <w:style w:type="character" w:customStyle="1" w:styleId="HeaderChar">
    <w:name w:val="Header Char"/>
    <w:basedOn w:val="DefaultParagraphFont"/>
    <w:link w:val="Header"/>
    <w:uiPriority w:val="99"/>
    <w:rsid w:val="00EA4056"/>
  </w:style>
  <w:style w:type="paragraph" w:styleId="Footer">
    <w:name w:val="footer"/>
    <w:basedOn w:val="Normal"/>
    <w:link w:val="FooterChar"/>
    <w:uiPriority w:val="99"/>
    <w:unhideWhenUsed/>
    <w:rsid w:val="00EA4056"/>
    <w:pPr>
      <w:tabs>
        <w:tab w:val="center" w:pos="4680"/>
        <w:tab w:val="right" w:pos="9360"/>
      </w:tabs>
    </w:pPr>
  </w:style>
  <w:style w:type="character" w:customStyle="1" w:styleId="FooterChar">
    <w:name w:val="Footer Char"/>
    <w:basedOn w:val="DefaultParagraphFont"/>
    <w:link w:val="Footer"/>
    <w:uiPriority w:val="99"/>
    <w:rsid w:val="00EA4056"/>
  </w:style>
  <w:style w:type="paragraph" w:styleId="ListParagraph">
    <w:name w:val="List Paragraph"/>
    <w:basedOn w:val="Normal"/>
    <w:uiPriority w:val="34"/>
    <w:qFormat/>
    <w:rsid w:val="00CF214F"/>
    <w:pPr>
      <w:ind w:left="720"/>
      <w:contextualSpacing/>
    </w:pPr>
  </w:style>
  <w:style w:type="character" w:styleId="Hyperlink">
    <w:name w:val="Hyperlink"/>
    <w:basedOn w:val="DefaultParagraphFont"/>
    <w:uiPriority w:val="99"/>
    <w:unhideWhenUsed/>
    <w:rsid w:val="00973D46"/>
    <w:rPr>
      <w:color w:val="467886" w:themeColor="hyperlink"/>
      <w:u w:val="single"/>
    </w:rPr>
  </w:style>
  <w:style w:type="character" w:styleId="UnresolvedMention">
    <w:name w:val="Unresolved Mention"/>
    <w:basedOn w:val="DefaultParagraphFont"/>
    <w:uiPriority w:val="99"/>
    <w:semiHidden/>
    <w:unhideWhenUsed/>
    <w:rsid w:val="00973D46"/>
    <w:rPr>
      <w:color w:val="605E5C"/>
      <w:shd w:val="clear" w:color="auto" w:fill="E1DFDD"/>
    </w:rPr>
  </w:style>
  <w:style w:type="table" w:styleId="TableGrid">
    <w:name w:val="Table Grid"/>
    <w:basedOn w:val="TableNormal"/>
    <w:uiPriority w:val="39"/>
    <w:rsid w:val="0070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2ACE"/>
    <w:rPr>
      <w:sz w:val="16"/>
      <w:szCs w:val="16"/>
    </w:rPr>
  </w:style>
  <w:style w:type="paragraph" w:styleId="CommentText">
    <w:name w:val="annotation text"/>
    <w:basedOn w:val="Normal"/>
    <w:link w:val="CommentTextChar"/>
    <w:uiPriority w:val="99"/>
    <w:semiHidden/>
    <w:unhideWhenUsed/>
    <w:rsid w:val="00CA2ACE"/>
    <w:rPr>
      <w:sz w:val="20"/>
      <w:szCs w:val="20"/>
    </w:rPr>
  </w:style>
  <w:style w:type="character" w:customStyle="1" w:styleId="CommentTextChar">
    <w:name w:val="Comment Text Char"/>
    <w:basedOn w:val="DefaultParagraphFont"/>
    <w:link w:val="CommentText"/>
    <w:uiPriority w:val="99"/>
    <w:semiHidden/>
    <w:rsid w:val="00CA2A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pendsports.com/events/summer/medal-tally/rankings-weighted.ht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.~WRD0003</Template>
  <TotalTime>92</TotalTime>
  <Pages>3</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Smith</dc:creator>
  <cp:keywords/>
  <dc:description/>
  <cp:lastModifiedBy>Sheryl Smith</cp:lastModifiedBy>
  <cp:revision>81</cp:revision>
  <dcterms:created xsi:type="dcterms:W3CDTF">2024-06-05T17:35:00Z</dcterms:created>
  <dcterms:modified xsi:type="dcterms:W3CDTF">2024-06-26T13:56:00Z</dcterms:modified>
</cp:coreProperties>
</file>